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D3" w:rsidRPr="0048125A" w:rsidRDefault="00E57ED3" w:rsidP="0048125A">
      <w:pPr>
        <w:jc w:val="left"/>
        <w:rPr>
          <w:rFonts w:ascii="方正小标宋_GBK" w:eastAsia="方正小标宋_GBK" w:hAnsi="方正小标宋_GBK" w:cs="方正小标宋_GBK"/>
          <w:sz w:val="28"/>
          <w:szCs w:val="28"/>
        </w:rPr>
      </w:pPr>
      <w:r w:rsidRPr="0048125A">
        <w:rPr>
          <w:rFonts w:ascii="方正小标宋_GBK" w:eastAsia="方正小标宋_GBK" w:hAnsi="方正小标宋_GBK" w:cs="方正小标宋_GBK" w:hint="eastAsia"/>
          <w:sz w:val="28"/>
          <w:szCs w:val="28"/>
        </w:rPr>
        <w:t>附件：</w:t>
      </w:r>
    </w:p>
    <w:p w:rsidR="00E57ED3" w:rsidRDefault="00E57ED3">
      <w:pPr>
        <w:jc w:val="center"/>
        <w:rPr>
          <w:rFonts w:ascii="方正小标宋_GBK" w:eastAsia="方正小标宋_GBK" w:hAnsi="方正小标宋_GBK" w:cs="方正小标宋_GBK"/>
          <w:sz w:val="44"/>
          <w:szCs w:val="52"/>
        </w:rPr>
      </w:pP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外国语学院深化“三个以案”警示教育征求意见表</w:t>
      </w:r>
    </w:p>
    <w:p w:rsidR="00E57ED3" w:rsidRDefault="00E57ED3" w:rsidP="004D007B">
      <w:pPr>
        <w:ind w:firstLineChars="200" w:firstLine="31680"/>
        <w:rPr>
          <w:rFonts w:ascii="仿宋_gb2312" w:eastAsia="仿宋_gb2312"/>
          <w:sz w:val="30"/>
          <w:szCs w:val="30"/>
        </w:rPr>
      </w:pPr>
      <w:r w:rsidRPr="00AD2221">
        <w:rPr>
          <w:rFonts w:ascii="仿宋_gb2312" w:eastAsia="仿宋_gb2312" w:hint="eastAsia"/>
          <w:b/>
          <w:sz w:val="30"/>
          <w:szCs w:val="30"/>
        </w:rPr>
        <w:t>填报单位：</w:t>
      </w:r>
      <w:r>
        <w:rPr>
          <w:rFonts w:ascii="仿宋_gb2312" w:eastAsia="仿宋_gb2312"/>
          <w:sz w:val="30"/>
          <w:szCs w:val="30"/>
        </w:rPr>
        <w:t xml:space="preserve">                        </w:t>
      </w:r>
      <w:r w:rsidRPr="00AD2221">
        <w:rPr>
          <w:rFonts w:ascii="仿宋_gb2312" w:eastAsia="仿宋_gb2312" w:hint="eastAsia"/>
          <w:b/>
          <w:sz w:val="30"/>
          <w:szCs w:val="30"/>
        </w:rPr>
        <w:t>填报人：</w:t>
      </w:r>
      <w:r>
        <w:rPr>
          <w:rFonts w:ascii="仿宋_gb2312" w:eastAsia="仿宋_gb2312"/>
          <w:sz w:val="30"/>
          <w:szCs w:val="30"/>
        </w:rPr>
        <w:t xml:space="preserve">                 </w:t>
      </w:r>
      <w:r w:rsidRPr="00AD2221">
        <w:rPr>
          <w:rFonts w:ascii="仿宋_gb2312" w:eastAsia="仿宋_gb2312"/>
          <w:b/>
          <w:sz w:val="30"/>
          <w:szCs w:val="30"/>
        </w:rPr>
        <w:t xml:space="preserve"> </w:t>
      </w:r>
      <w:r w:rsidRPr="00AD2221">
        <w:rPr>
          <w:rFonts w:ascii="仿宋_gb2312" w:eastAsia="仿宋_gb2312" w:hint="eastAsia"/>
          <w:b/>
          <w:sz w:val="30"/>
          <w:szCs w:val="30"/>
        </w:rPr>
        <w:t>填报时间：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日</w:t>
      </w:r>
    </w:p>
    <w:tbl>
      <w:tblPr>
        <w:tblW w:w="13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7"/>
        <w:gridCol w:w="1570"/>
        <w:gridCol w:w="8219"/>
        <w:gridCol w:w="1872"/>
      </w:tblGrid>
      <w:tr w:rsidR="00E57ED3" w:rsidRPr="004D007B" w:rsidTr="00DA77C2">
        <w:trPr>
          <w:trHeight w:val="788"/>
          <w:jc w:val="center"/>
        </w:trPr>
        <w:tc>
          <w:tcPr>
            <w:tcW w:w="3177" w:type="dxa"/>
            <w:gridSpan w:val="2"/>
            <w:tcBorders>
              <w:tl2br w:val="single" w:sz="4" w:space="0" w:color="auto"/>
            </w:tcBorders>
          </w:tcPr>
          <w:p w:rsidR="00E57ED3" w:rsidRPr="004D007B" w:rsidRDefault="00E57ED3" w:rsidP="004D007B">
            <w:pPr>
              <w:spacing w:line="340" w:lineRule="exact"/>
              <w:rPr>
                <w:rFonts w:ascii="仿宋_gb2312" w:eastAsia="仿宋_gb2312"/>
                <w:b/>
                <w:sz w:val="30"/>
                <w:szCs w:val="30"/>
              </w:rPr>
            </w:pPr>
            <w:r w:rsidRPr="004D007B">
              <w:rPr>
                <w:rFonts w:ascii="仿宋_gb2312" w:eastAsia="仿宋_gb2312"/>
                <w:sz w:val="30"/>
                <w:szCs w:val="30"/>
              </w:rPr>
              <w:t xml:space="preserve">               </w:t>
            </w:r>
            <w:r w:rsidRPr="004D007B">
              <w:rPr>
                <w:rFonts w:ascii="仿宋_gb2312" w:eastAsia="仿宋_gb2312" w:hint="eastAsia"/>
                <w:b/>
                <w:sz w:val="30"/>
                <w:szCs w:val="30"/>
              </w:rPr>
              <w:t>内容</w:t>
            </w:r>
            <w:r w:rsidRPr="004D007B">
              <w:rPr>
                <w:rFonts w:ascii="仿宋_gb2312" w:eastAsia="仿宋_gb2312"/>
                <w:b/>
                <w:sz w:val="30"/>
                <w:szCs w:val="30"/>
              </w:rPr>
              <w:t xml:space="preserve">                </w:t>
            </w:r>
            <w:r w:rsidRPr="004D007B">
              <w:rPr>
                <w:rFonts w:ascii="仿宋_gb2312" w:eastAsia="仿宋_gb2312" w:hint="eastAsia"/>
                <w:b/>
                <w:sz w:val="30"/>
                <w:szCs w:val="30"/>
              </w:rPr>
              <w:t>对象</w:t>
            </w:r>
          </w:p>
        </w:tc>
        <w:tc>
          <w:tcPr>
            <w:tcW w:w="8219" w:type="dxa"/>
            <w:vAlign w:val="center"/>
          </w:tcPr>
          <w:p w:rsidR="00E57ED3" w:rsidRPr="004D007B" w:rsidRDefault="00E57ED3" w:rsidP="004D007B">
            <w:pPr>
              <w:spacing w:line="34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007B">
              <w:rPr>
                <w:rFonts w:ascii="仿宋_gb2312" w:eastAsia="仿宋_gb2312" w:hint="eastAsia"/>
                <w:b/>
                <w:sz w:val="30"/>
                <w:szCs w:val="30"/>
              </w:rPr>
              <w:t>对</w:t>
            </w:r>
            <w:r w:rsidRPr="004D007B">
              <w:rPr>
                <w:rFonts w:ascii="仿宋_gb2312" w:eastAsia="仿宋_gb2312" w:hAnsi="仿宋" w:cs="Arial" w:hint="eastAsia"/>
                <w:b/>
                <w:bCs/>
                <w:kern w:val="0"/>
                <w:sz w:val="32"/>
                <w:szCs w:val="32"/>
              </w:rPr>
              <w:t>政治、工作、管理、作风方面，以及师生思想政治工作、师德师风建设、学生教育管理等方面的意见和建议</w:t>
            </w:r>
          </w:p>
        </w:tc>
        <w:tc>
          <w:tcPr>
            <w:tcW w:w="1872" w:type="dxa"/>
            <w:vAlign w:val="center"/>
          </w:tcPr>
          <w:p w:rsidR="00E57ED3" w:rsidRPr="004D007B" w:rsidRDefault="00E57ED3" w:rsidP="004D007B">
            <w:pPr>
              <w:spacing w:line="34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D007B">
              <w:rPr>
                <w:rFonts w:ascii="仿宋_gb2312" w:eastAsia="仿宋_gb2312" w:hint="eastAsia"/>
                <w:b/>
                <w:sz w:val="30"/>
                <w:szCs w:val="30"/>
              </w:rPr>
              <w:t>其他意见建议</w:t>
            </w:r>
          </w:p>
        </w:tc>
      </w:tr>
      <w:tr w:rsidR="00E57ED3" w:rsidRPr="004D007B" w:rsidTr="00DA77C2">
        <w:trPr>
          <w:jc w:val="center"/>
        </w:trPr>
        <w:tc>
          <w:tcPr>
            <w:tcW w:w="3177" w:type="dxa"/>
            <w:gridSpan w:val="2"/>
            <w:vAlign w:val="center"/>
          </w:tcPr>
          <w:p w:rsidR="00E57ED3" w:rsidRPr="004D007B" w:rsidRDefault="00E57ED3" w:rsidP="004D007B">
            <w:pPr>
              <w:spacing w:line="440" w:lineRule="exact"/>
              <w:jc w:val="center"/>
              <w:rPr>
                <w:rFonts w:ascii="黑体" w:eastAsia="黑体" w:hAnsi="黑体" w:cs="黑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28"/>
                <w:szCs w:val="28"/>
              </w:rPr>
              <w:t>学院</w:t>
            </w:r>
            <w:r w:rsidRPr="004D007B">
              <w:rPr>
                <w:rFonts w:ascii="黑体" w:eastAsia="黑体" w:hAnsi="黑体" w:cs="黑体" w:hint="eastAsia"/>
                <w:b/>
                <w:sz w:val="28"/>
                <w:szCs w:val="28"/>
              </w:rPr>
              <w:t>党委</w:t>
            </w:r>
          </w:p>
          <w:p w:rsidR="00E57ED3" w:rsidRPr="004D007B" w:rsidRDefault="00E57ED3" w:rsidP="004D007B"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4D007B">
              <w:rPr>
                <w:rFonts w:ascii="黑体" w:eastAsia="黑体" w:hAnsi="黑体" w:cs="黑体" w:hint="eastAsia"/>
                <w:b/>
                <w:sz w:val="28"/>
                <w:szCs w:val="28"/>
              </w:rPr>
              <w:t>领导班子</w:t>
            </w:r>
          </w:p>
        </w:tc>
        <w:tc>
          <w:tcPr>
            <w:tcW w:w="8219" w:type="dxa"/>
            <w:vAlign w:val="center"/>
          </w:tcPr>
          <w:p w:rsidR="00E57ED3" w:rsidRPr="004D007B" w:rsidRDefault="00E57ED3" w:rsidP="0018131F">
            <w:pPr>
              <w:rPr>
                <w:rFonts w:ascii="楷体" w:eastAsia="楷体" w:hAnsi="楷体" w:cs="楷体"/>
                <w:sz w:val="24"/>
              </w:rPr>
            </w:pPr>
            <w:r w:rsidRPr="004D007B">
              <w:rPr>
                <w:rFonts w:ascii="楷体" w:eastAsia="楷体" w:hAnsi="楷体" w:cs="楷体"/>
                <w:sz w:val="24"/>
              </w:rPr>
              <w:t>1.</w:t>
            </w:r>
          </w:p>
          <w:p w:rsidR="00E57ED3" w:rsidRPr="004D007B" w:rsidRDefault="00E57ED3" w:rsidP="0018131F">
            <w:pPr>
              <w:rPr>
                <w:rFonts w:ascii="楷体" w:eastAsia="楷体" w:hAnsi="楷体" w:cs="楷体"/>
                <w:sz w:val="24"/>
              </w:rPr>
            </w:pPr>
            <w:r w:rsidRPr="004D007B">
              <w:rPr>
                <w:rFonts w:ascii="楷体" w:eastAsia="楷体" w:hAnsi="楷体" w:cs="楷体"/>
                <w:sz w:val="24"/>
              </w:rPr>
              <w:t>2.</w:t>
            </w:r>
          </w:p>
          <w:p w:rsidR="00E57ED3" w:rsidRPr="004D007B" w:rsidRDefault="00E57ED3" w:rsidP="0018131F">
            <w:pPr>
              <w:rPr>
                <w:rFonts w:ascii="楷体" w:eastAsia="楷体" w:hAnsi="楷体" w:cs="楷体"/>
                <w:sz w:val="24"/>
              </w:rPr>
            </w:pPr>
            <w:r w:rsidRPr="004D007B">
              <w:rPr>
                <w:rFonts w:ascii="楷体" w:eastAsia="楷体" w:hAnsi="楷体" w:cs="楷体"/>
                <w:sz w:val="24"/>
              </w:rPr>
              <w:t>3.</w:t>
            </w:r>
          </w:p>
          <w:p w:rsidR="00E57ED3" w:rsidRPr="004D007B" w:rsidRDefault="00E57ED3" w:rsidP="00E57ED3">
            <w:pPr>
              <w:spacing w:line="220" w:lineRule="atLeast"/>
              <w:ind w:firstLineChars="400" w:firstLine="31680"/>
              <w:rPr>
                <w:rFonts w:ascii="仿宋_gb2312" w:eastAsia="仿宋_gb2312"/>
                <w:sz w:val="30"/>
                <w:szCs w:val="30"/>
              </w:rPr>
            </w:pPr>
            <w:r w:rsidRPr="004D007B">
              <w:rPr>
                <w:rFonts w:ascii="楷体" w:eastAsia="楷体" w:hAnsi="楷体" w:cs="楷体" w:hint="eastAsia"/>
                <w:sz w:val="24"/>
              </w:rPr>
              <w:t>……</w:t>
            </w:r>
          </w:p>
        </w:tc>
        <w:tc>
          <w:tcPr>
            <w:tcW w:w="1872" w:type="dxa"/>
          </w:tcPr>
          <w:p w:rsidR="00E57ED3" w:rsidRPr="004D007B" w:rsidRDefault="00E57ED3" w:rsidP="0018131F">
            <w:pPr>
              <w:rPr>
                <w:rFonts w:ascii="楷体" w:eastAsia="楷体" w:hAnsi="楷体" w:cs="楷体"/>
                <w:sz w:val="24"/>
              </w:rPr>
            </w:pPr>
            <w:r w:rsidRPr="004D007B">
              <w:rPr>
                <w:rFonts w:ascii="楷体" w:eastAsia="楷体" w:hAnsi="楷体" w:cs="楷体"/>
                <w:sz w:val="24"/>
              </w:rPr>
              <w:t>1.</w:t>
            </w:r>
          </w:p>
          <w:p w:rsidR="00E57ED3" w:rsidRPr="004D007B" w:rsidRDefault="00E57ED3" w:rsidP="0018131F">
            <w:pPr>
              <w:rPr>
                <w:rFonts w:ascii="楷体" w:eastAsia="楷体" w:hAnsi="楷体" w:cs="楷体"/>
                <w:sz w:val="24"/>
              </w:rPr>
            </w:pPr>
            <w:r w:rsidRPr="004D007B">
              <w:rPr>
                <w:rFonts w:ascii="楷体" w:eastAsia="楷体" w:hAnsi="楷体" w:cs="楷体"/>
                <w:sz w:val="24"/>
              </w:rPr>
              <w:t>2.</w:t>
            </w:r>
          </w:p>
          <w:p w:rsidR="00E57ED3" w:rsidRPr="004D007B" w:rsidRDefault="00E57ED3" w:rsidP="0018131F">
            <w:pPr>
              <w:rPr>
                <w:rFonts w:ascii="楷体" w:eastAsia="楷体" w:hAnsi="楷体" w:cs="楷体"/>
                <w:sz w:val="24"/>
              </w:rPr>
            </w:pPr>
            <w:r w:rsidRPr="004D007B">
              <w:rPr>
                <w:rFonts w:ascii="楷体" w:eastAsia="楷体" w:hAnsi="楷体" w:cs="楷体"/>
                <w:sz w:val="24"/>
              </w:rPr>
              <w:t>3.</w:t>
            </w:r>
          </w:p>
          <w:p w:rsidR="00E57ED3" w:rsidRPr="004D007B" w:rsidRDefault="00E57ED3" w:rsidP="0018131F">
            <w:pPr>
              <w:rPr>
                <w:rFonts w:ascii="仿宋_gb2312" w:eastAsia="仿宋_gb2312"/>
                <w:sz w:val="28"/>
                <w:szCs w:val="28"/>
              </w:rPr>
            </w:pPr>
            <w:r w:rsidRPr="004D007B">
              <w:rPr>
                <w:rFonts w:ascii="楷体" w:eastAsia="楷体" w:hAnsi="楷体" w:cs="楷体" w:hint="eastAsia"/>
                <w:sz w:val="24"/>
              </w:rPr>
              <w:t>……</w:t>
            </w:r>
          </w:p>
        </w:tc>
      </w:tr>
      <w:tr w:rsidR="00E57ED3" w:rsidRPr="004D007B" w:rsidTr="00DA77C2">
        <w:trPr>
          <w:trHeight w:hRule="exact" w:val="610"/>
          <w:jc w:val="center"/>
        </w:trPr>
        <w:tc>
          <w:tcPr>
            <w:tcW w:w="1607" w:type="dxa"/>
            <w:vMerge w:val="restart"/>
            <w:textDirection w:val="tbRlV"/>
            <w:vAlign w:val="center"/>
          </w:tcPr>
          <w:p w:rsidR="00E57ED3" w:rsidRPr="00DA77C2" w:rsidRDefault="00E57ED3" w:rsidP="00E57ED3">
            <w:pPr>
              <w:spacing w:line="480" w:lineRule="exact"/>
              <w:ind w:right="113" w:firstLineChars="150" w:firstLine="3168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77C2">
              <w:rPr>
                <w:rFonts w:ascii="黑体" w:eastAsia="黑体" w:hAnsi="黑体" w:cs="黑体" w:hint="eastAsia"/>
                <w:b/>
                <w:sz w:val="28"/>
                <w:szCs w:val="28"/>
              </w:rPr>
              <w:t>学院党政领导、党委委员</w:t>
            </w:r>
          </w:p>
        </w:tc>
        <w:tc>
          <w:tcPr>
            <w:tcW w:w="1570" w:type="dxa"/>
            <w:vAlign w:val="center"/>
          </w:tcPr>
          <w:p w:rsidR="00E57ED3" w:rsidRPr="00DA77C2" w:rsidRDefault="00E57ED3" w:rsidP="004D007B"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77C2">
              <w:rPr>
                <w:rFonts w:ascii="仿宋_gb2312" w:eastAsia="仿宋_gb2312" w:hint="eastAsia"/>
                <w:sz w:val="28"/>
                <w:szCs w:val="28"/>
              </w:rPr>
              <w:t>朱尚玉</w:t>
            </w:r>
          </w:p>
        </w:tc>
        <w:tc>
          <w:tcPr>
            <w:tcW w:w="8219" w:type="dxa"/>
            <w:vAlign w:val="center"/>
          </w:tcPr>
          <w:p w:rsidR="00E57ED3" w:rsidRPr="004D007B" w:rsidRDefault="00E57ED3" w:rsidP="004D007B">
            <w:pPr>
              <w:spacing w:line="22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</w:tcPr>
          <w:p w:rsidR="00E57ED3" w:rsidRPr="004D007B" w:rsidRDefault="00E57ED3" w:rsidP="004D007B">
            <w:pPr>
              <w:spacing w:line="22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57ED3" w:rsidRPr="004D007B" w:rsidTr="00DA77C2">
        <w:trPr>
          <w:trHeight w:hRule="exact" w:val="619"/>
          <w:jc w:val="center"/>
        </w:trPr>
        <w:tc>
          <w:tcPr>
            <w:tcW w:w="1607" w:type="dxa"/>
            <w:vMerge/>
          </w:tcPr>
          <w:p w:rsidR="00E57ED3" w:rsidRPr="00DA77C2" w:rsidRDefault="00E57ED3" w:rsidP="004D007B">
            <w:pPr>
              <w:spacing w:line="22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:rsidR="00E57ED3" w:rsidRPr="00DA77C2" w:rsidRDefault="00E57ED3" w:rsidP="004D007B"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77C2">
              <w:rPr>
                <w:rFonts w:ascii="仿宋_gb2312" w:eastAsia="仿宋_gb2312" w:hint="eastAsia"/>
                <w:sz w:val="28"/>
                <w:szCs w:val="28"/>
              </w:rPr>
              <w:t>黄焰结</w:t>
            </w:r>
          </w:p>
        </w:tc>
        <w:tc>
          <w:tcPr>
            <w:tcW w:w="8219" w:type="dxa"/>
            <w:vAlign w:val="center"/>
          </w:tcPr>
          <w:p w:rsidR="00E57ED3" w:rsidRPr="004D007B" w:rsidRDefault="00E57ED3" w:rsidP="004D007B">
            <w:pPr>
              <w:spacing w:line="22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</w:tcPr>
          <w:p w:rsidR="00E57ED3" w:rsidRPr="004D007B" w:rsidRDefault="00E57ED3" w:rsidP="004D007B">
            <w:pPr>
              <w:spacing w:line="22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57ED3" w:rsidRPr="004D007B" w:rsidTr="00DA77C2">
        <w:trPr>
          <w:trHeight w:hRule="exact" w:val="627"/>
          <w:jc w:val="center"/>
        </w:trPr>
        <w:tc>
          <w:tcPr>
            <w:tcW w:w="1607" w:type="dxa"/>
            <w:vMerge/>
          </w:tcPr>
          <w:p w:rsidR="00E57ED3" w:rsidRPr="00DA77C2" w:rsidRDefault="00E57ED3" w:rsidP="004D007B">
            <w:pPr>
              <w:spacing w:line="22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:rsidR="00E57ED3" w:rsidRPr="00DA77C2" w:rsidRDefault="00E57ED3" w:rsidP="004D007B"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77C2">
              <w:rPr>
                <w:rFonts w:ascii="仿宋_gb2312" w:eastAsia="仿宋_gb2312" w:hint="eastAsia"/>
                <w:sz w:val="28"/>
                <w:szCs w:val="28"/>
              </w:rPr>
              <w:t>唐雪梅</w:t>
            </w:r>
          </w:p>
        </w:tc>
        <w:tc>
          <w:tcPr>
            <w:tcW w:w="8219" w:type="dxa"/>
            <w:vAlign w:val="center"/>
          </w:tcPr>
          <w:p w:rsidR="00E57ED3" w:rsidRPr="004D007B" w:rsidRDefault="00E57ED3" w:rsidP="004D007B">
            <w:pPr>
              <w:spacing w:line="22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</w:tcPr>
          <w:p w:rsidR="00E57ED3" w:rsidRPr="004D007B" w:rsidRDefault="00E57ED3" w:rsidP="004D007B">
            <w:pPr>
              <w:spacing w:line="22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57ED3" w:rsidRPr="004D007B" w:rsidTr="00DA77C2">
        <w:trPr>
          <w:trHeight w:hRule="exact" w:val="607"/>
          <w:jc w:val="center"/>
        </w:trPr>
        <w:tc>
          <w:tcPr>
            <w:tcW w:w="1607" w:type="dxa"/>
            <w:vMerge/>
          </w:tcPr>
          <w:p w:rsidR="00E57ED3" w:rsidRPr="00DA77C2" w:rsidRDefault="00E57ED3" w:rsidP="004D007B">
            <w:pPr>
              <w:spacing w:line="22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:rsidR="00E57ED3" w:rsidRPr="00DA77C2" w:rsidRDefault="00E57ED3" w:rsidP="004D007B"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77C2">
              <w:rPr>
                <w:rFonts w:ascii="仿宋_gb2312" w:eastAsia="仿宋_gb2312" w:hint="eastAsia"/>
                <w:sz w:val="28"/>
                <w:szCs w:val="28"/>
              </w:rPr>
              <w:t>李校林</w:t>
            </w:r>
          </w:p>
        </w:tc>
        <w:tc>
          <w:tcPr>
            <w:tcW w:w="8219" w:type="dxa"/>
            <w:vAlign w:val="center"/>
          </w:tcPr>
          <w:p w:rsidR="00E57ED3" w:rsidRPr="004D007B" w:rsidRDefault="00E57ED3" w:rsidP="004D007B">
            <w:pPr>
              <w:spacing w:line="22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</w:tcPr>
          <w:p w:rsidR="00E57ED3" w:rsidRPr="004D007B" w:rsidRDefault="00E57ED3" w:rsidP="004D007B">
            <w:pPr>
              <w:spacing w:line="22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57ED3" w:rsidRPr="004D007B" w:rsidTr="00DA77C2">
        <w:trPr>
          <w:trHeight w:hRule="exact" w:val="615"/>
          <w:jc w:val="center"/>
        </w:trPr>
        <w:tc>
          <w:tcPr>
            <w:tcW w:w="1607" w:type="dxa"/>
            <w:vMerge/>
          </w:tcPr>
          <w:p w:rsidR="00E57ED3" w:rsidRPr="00DA77C2" w:rsidRDefault="00E57ED3" w:rsidP="004D007B">
            <w:pPr>
              <w:spacing w:line="22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:rsidR="00E57ED3" w:rsidRPr="00DA77C2" w:rsidRDefault="00E57ED3" w:rsidP="004D007B"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77C2">
              <w:rPr>
                <w:rFonts w:ascii="仿宋_gb2312" w:eastAsia="仿宋_gb2312" w:hint="eastAsia"/>
                <w:sz w:val="28"/>
                <w:szCs w:val="28"/>
              </w:rPr>
              <w:t>秦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DA77C2">
              <w:rPr>
                <w:rFonts w:ascii="仿宋_gb2312" w:eastAsia="仿宋_gb2312" w:hint="eastAsia"/>
                <w:sz w:val="28"/>
                <w:szCs w:val="28"/>
              </w:rPr>
              <w:t>军</w:t>
            </w:r>
          </w:p>
        </w:tc>
        <w:tc>
          <w:tcPr>
            <w:tcW w:w="8219" w:type="dxa"/>
            <w:vAlign w:val="center"/>
          </w:tcPr>
          <w:p w:rsidR="00E57ED3" w:rsidRPr="004D007B" w:rsidRDefault="00E57ED3" w:rsidP="004D007B">
            <w:pPr>
              <w:spacing w:line="22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</w:tcPr>
          <w:p w:rsidR="00E57ED3" w:rsidRPr="004D007B" w:rsidRDefault="00E57ED3" w:rsidP="004D007B">
            <w:pPr>
              <w:spacing w:line="22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57ED3" w:rsidRPr="004D007B" w:rsidTr="00DA77C2">
        <w:trPr>
          <w:trHeight w:hRule="exact" w:val="623"/>
          <w:jc w:val="center"/>
        </w:trPr>
        <w:tc>
          <w:tcPr>
            <w:tcW w:w="1607" w:type="dxa"/>
            <w:vMerge/>
          </w:tcPr>
          <w:p w:rsidR="00E57ED3" w:rsidRPr="00DA77C2" w:rsidRDefault="00E57ED3" w:rsidP="004D007B">
            <w:pPr>
              <w:spacing w:line="22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:rsidR="00E57ED3" w:rsidRPr="00DA77C2" w:rsidRDefault="00E57ED3" w:rsidP="004D007B"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77C2">
              <w:rPr>
                <w:rFonts w:ascii="仿宋_gb2312" w:eastAsia="仿宋_gb2312" w:hint="eastAsia"/>
                <w:sz w:val="28"/>
                <w:szCs w:val="28"/>
              </w:rPr>
              <w:t>杨会勇</w:t>
            </w:r>
          </w:p>
        </w:tc>
        <w:tc>
          <w:tcPr>
            <w:tcW w:w="8219" w:type="dxa"/>
            <w:vAlign w:val="center"/>
          </w:tcPr>
          <w:p w:rsidR="00E57ED3" w:rsidRPr="004D007B" w:rsidRDefault="00E57ED3" w:rsidP="004D007B">
            <w:pPr>
              <w:spacing w:line="22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</w:tcPr>
          <w:p w:rsidR="00E57ED3" w:rsidRPr="004D007B" w:rsidRDefault="00E57ED3" w:rsidP="004D007B">
            <w:pPr>
              <w:spacing w:line="22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57ED3" w:rsidRPr="004D007B" w:rsidTr="00DA77C2">
        <w:trPr>
          <w:trHeight w:hRule="exact" w:val="1240"/>
          <w:jc w:val="center"/>
        </w:trPr>
        <w:tc>
          <w:tcPr>
            <w:tcW w:w="3177" w:type="dxa"/>
            <w:gridSpan w:val="2"/>
            <w:vAlign w:val="center"/>
          </w:tcPr>
          <w:p w:rsidR="00E57ED3" w:rsidRPr="004D007B" w:rsidRDefault="00E57ED3" w:rsidP="004D007B">
            <w:pPr>
              <w:spacing w:line="220" w:lineRule="atLeast"/>
              <w:jc w:val="center"/>
              <w:rPr>
                <w:rFonts w:ascii="黑体" w:eastAsia="黑体" w:hAnsi="黑体" w:cs="黑体"/>
                <w:b/>
                <w:sz w:val="28"/>
                <w:szCs w:val="28"/>
              </w:rPr>
            </w:pPr>
            <w:r w:rsidRPr="004D007B">
              <w:rPr>
                <w:rFonts w:ascii="黑体" w:eastAsia="黑体" w:hAnsi="黑体" w:cs="黑体" w:hint="eastAsia"/>
                <w:b/>
                <w:sz w:val="28"/>
                <w:szCs w:val="28"/>
              </w:rPr>
              <w:t>对</w:t>
            </w:r>
            <w:r>
              <w:rPr>
                <w:rFonts w:ascii="黑体" w:eastAsia="黑体" w:hAnsi="黑体" w:cs="黑体" w:hint="eastAsia"/>
                <w:b/>
                <w:sz w:val="28"/>
                <w:szCs w:val="28"/>
              </w:rPr>
              <w:t>学院</w:t>
            </w:r>
            <w:r w:rsidRPr="004D007B">
              <w:rPr>
                <w:rFonts w:ascii="黑体" w:eastAsia="黑体" w:hAnsi="黑体" w:cs="黑体" w:hint="eastAsia"/>
                <w:b/>
                <w:sz w:val="28"/>
                <w:szCs w:val="28"/>
              </w:rPr>
              <w:t>其他</w:t>
            </w:r>
            <w:r>
              <w:rPr>
                <w:rFonts w:ascii="黑体" w:eastAsia="黑体" w:hAnsi="黑体" w:cs="黑体" w:hint="eastAsia"/>
                <w:b/>
                <w:sz w:val="28"/>
                <w:szCs w:val="28"/>
              </w:rPr>
              <w:t>系、部、所、中心、办公室</w:t>
            </w:r>
            <w:r w:rsidRPr="004D007B">
              <w:rPr>
                <w:rFonts w:ascii="黑体" w:eastAsia="黑体" w:hAnsi="黑体" w:cs="黑体" w:hint="eastAsia"/>
                <w:b/>
                <w:sz w:val="28"/>
                <w:szCs w:val="28"/>
              </w:rPr>
              <w:t>的意见建议</w:t>
            </w:r>
          </w:p>
        </w:tc>
        <w:tc>
          <w:tcPr>
            <w:tcW w:w="10091" w:type="dxa"/>
            <w:gridSpan w:val="2"/>
            <w:vAlign w:val="center"/>
          </w:tcPr>
          <w:p w:rsidR="00E57ED3" w:rsidRPr="00DA77C2" w:rsidRDefault="00E57ED3" w:rsidP="004D007B">
            <w:pPr>
              <w:spacing w:line="22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E57ED3" w:rsidRDefault="00E57ED3" w:rsidP="00E57ED3">
      <w:pPr>
        <w:ind w:firstLineChars="200" w:firstLine="31680"/>
        <w:rPr>
          <w:rFonts w:ascii="仿宋_gb2312" w:eastAsia="仿宋_gb2312"/>
          <w:sz w:val="30"/>
          <w:szCs w:val="30"/>
        </w:rPr>
      </w:pPr>
    </w:p>
    <w:sectPr w:rsidR="00E57ED3" w:rsidSect="0069360E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ED3" w:rsidRDefault="00E57ED3" w:rsidP="00E8348D">
      <w:r>
        <w:separator/>
      </w:r>
    </w:p>
  </w:endnote>
  <w:endnote w:type="continuationSeparator" w:id="0">
    <w:p w:rsidR="00E57ED3" w:rsidRDefault="00E57ED3" w:rsidP="00E83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SimSun-ExtB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ED3" w:rsidRDefault="00E57ED3" w:rsidP="00E8348D">
      <w:r>
        <w:separator/>
      </w:r>
    </w:p>
  </w:footnote>
  <w:footnote w:type="continuationSeparator" w:id="0">
    <w:p w:rsidR="00E57ED3" w:rsidRDefault="00E57ED3" w:rsidP="00E834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6BA34E1"/>
    <w:rsid w:val="000421EB"/>
    <w:rsid w:val="00061FC2"/>
    <w:rsid w:val="00076C7E"/>
    <w:rsid w:val="000B0751"/>
    <w:rsid w:val="00141273"/>
    <w:rsid w:val="00143937"/>
    <w:rsid w:val="001442F9"/>
    <w:rsid w:val="0018131F"/>
    <w:rsid w:val="0021350B"/>
    <w:rsid w:val="002374E1"/>
    <w:rsid w:val="002C2A52"/>
    <w:rsid w:val="003B1854"/>
    <w:rsid w:val="003C2766"/>
    <w:rsid w:val="003D63C5"/>
    <w:rsid w:val="0048125A"/>
    <w:rsid w:val="004B0548"/>
    <w:rsid w:val="004B4A8A"/>
    <w:rsid w:val="004D007B"/>
    <w:rsid w:val="004F2CD5"/>
    <w:rsid w:val="006347DC"/>
    <w:rsid w:val="00657D46"/>
    <w:rsid w:val="0069360E"/>
    <w:rsid w:val="006D4BD7"/>
    <w:rsid w:val="006F1496"/>
    <w:rsid w:val="00704BDF"/>
    <w:rsid w:val="00742F5C"/>
    <w:rsid w:val="007803B3"/>
    <w:rsid w:val="007A1793"/>
    <w:rsid w:val="007D75FB"/>
    <w:rsid w:val="00813CD2"/>
    <w:rsid w:val="00824F02"/>
    <w:rsid w:val="008C2CA0"/>
    <w:rsid w:val="008C7216"/>
    <w:rsid w:val="008E2113"/>
    <w:rsid w:val="008F46A8"/>
    <w:rsid w:val="009A1EB0"/>
    <w:rsid w:val="009E240C"/>
    <w:rsid w:val="00A20BE4"/>
    <w:rsid w:val="00A3268A"/>
    <w:rsid w:val="00A731C1"/>
    <w:rsid w:val="00A80FA5"/>
    <w:rsid w:val="00AB3D10"/>
    <w:rsid w:val="00AC34CD"/>
    <w:rsid w:val="00AD06D5"/>
    <w:rsid w:val="00AD2221"/>
    <w:rsid w:val="00B114FD"/>
    <w:rsid w:val="00B334AE"/>
    <w:rsid w:val="00BA378B"/>
    <w:rsid w:val="00BC4758"/>
    <w:rsid w:val="00BF1861"/>
    <w:rsid w:val="00BF5A3F"/>
    <w:rsid w:val="00C15BF9"/>
    <w:rsid w:val="00CA0D0B"/>
    <w:rsid w:val="00CB7C95"/>
    <w:rsid w:val="00CD1DA2"/>
    <w:rsid w:val="00CE17AD"/>
    <w:rsid w:val="00D05AAE"/>
    <w:rsid w:val="00D42EE4"/>
    <w:rsid w:val="00D62665"/>
    <w:rsid w:val="00DA77C2"/>
    <w:rsid w:val="00DB4723"/>
    <w:rsid w:val="00DE1EFB"/>
    <w:rsid w:val="00DF5DF5"/>
    <w:rsid w:val="00DF782E"/>
    <w:rsid w:val="00E07E23"/>
    <w:rsid w:val="00E36939"/>
    <w:rsid w:val="00E57ED3"/>
    <w:rsid w:val="00E8348D"/>
    <w:rsid w:val="00E959FF"/>
    <w:rsid w:val="00EC5ABF"/>
    <w:rsid w:val="00F44289"/>
    <w:rsid w:val="00F72E63"/>
    <w:rsid w:val="00FC6463"/>
    <w:rsid w:val="08B6790C"/>
    <w:rsid w:val="0E3B0353"/>
    <w:rsid w:val="2369369F"/>
    <w:rsid w:val="2408135E"/>
    <w:rsid w:val="24BC006F"/>
    <w:rsid w:val="2EF63F90"/>
    <w:rsid w:val="30717E19"/>
    <w:rsid w:val="322E2740"/>
    <w:rsid w:val="32DD1EBB"/>
    <w:rsid w:val="352F6DBC"/>
    <w:rsid w:val="36BA34E1"/>
    <w:rsid w:val="390D0490"/>
    <w:rsid w:val="3F5F798C"/>
    <w:rsid w:val="432F7259"/>
    <w:rsid w:val="529806EC"/>
    <w:rsid w:val="556D4EDD"/>
    <w:rsid w:val="58760E31"/>
    <w:rsid w:val="5E15465A"/>
    <w:rsid w:val="5EF43590"/>
    <w:rsid w:val="65C82D0E"/>
    <w:rsid w:val="671C2DF4"/>
    <w:rsid w:val="7D8F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60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80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803B3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780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803B3"/>
    <w:rPr>
      <w:rFonts w:ascii="Calibri" w:eastAsia="宋体" w:hAnsi="Calibri"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7803B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7803B3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B114F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0DD"/>
    <w:rPr>
      <w:rFonts w:ascii="Calibri" w:hAnsi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45</Words>
  <Characters>263</Characters>
  <Application>Microsoft Office Outlook</Application>
  <DocSecurity>0</DocSecurity>
  <Lines>0</Lines>
  <Paragraphs>0</Paragraphs>
  <ScaleCrop>false</ScaleCrop>
  <Company>AHNU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风行四季on the way</dc:creator>
  <cp:keywords/>
  <dc:description/>
  <cp:lastModifiedBy>未定义</cp:lastModifiedBy>
  <cp:revision>4</cp:revision>
  <cp:lastPrinted>2020-05-15T01:22:00Z</cp:lastPrinted>
  <dcterms:created xsi:type="dcterms:W3CDTF">2020-05-15T01:19:00Z</dcterms:created>
  <dcterms:modified xsi:type="dcterms:W3CDTF">2020-05-15T01:30:00Z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2052-11.1.0.9126</vt:lpwstr>
  </property>
</Properties>
</file>